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19" w:rsidRDefault="00C27C19" w:rsidP="0068077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Проявление </w:t>
      </w:r>
      <w:r w:rsidRPr="006F3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Pr="006F357D">
        <w:rPr>
          <w:sz w:val="28"/>
          <w:szCs w:val="28"/>
        </w:rPr>
        <w:t>оляризационн</w:t>
      </w:r>
      <w:r>
        <w:rPr>
          <w:sz w:val="28"/>
          <w:szCs w:val="28"/>
        </w:rPr>
        <w:t>ого</w:t>
      </w:r>
      <w:r w:rsidRPr="006F357D">
        <w:rPr>
          <w:sz w:val="28"/>
          <w:szCs w:val="28"/>
        </w:rPr>
        <w:t xml:space="preserve"> джет</w:t>
      </w:r>
      <w:r>
        <w:rPr>
          <w:sz w:val="28"/>
          <w:szCs w:val="28"/>
        </w:rPr>
        <w:t>а</w:t>
      </w:r>
      <w:r w:rsidRPr="006807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ассоциированные  с ним н</w:t>
      </w:r>
      <w:r w:rsidRPr="006F357D">
        <w:rPr>
          <w:sz w:val="28"/>
          <w:szCs w:val="28"/>
        </w:rPr>
        <w:t>еоднородност</w:t>
      </w:r>
      <w:r>
        <w:rPr>
          <w:sz w:val="28"/>
          <w:szCs w:val="28"/>
        </w:rPr>
        <w:t xml:space="preserve">и  по </w:t>
      </w:r>
      <w:r w:rsidRPr="006F357D">
        <w:rPr>
          <w:i/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TEC</w:t>
      </w:r>
      <w:r>
        <w:rPr>
          <w:sz w:val="28"/>
          <w:szCs w:val="28"/>
        </w:rPr>
        <w:t xml:space="preserve"> измерениям  во время магнитной бури 18</w:t>
      </w:r>
      <w:r w:rsidRPr="00680778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2018 года</w:t>
      </w:r>
    </w:p>
    <w:p w:rsidR="00C27C19" w:rsidRPr="006453F9" w:rsidRDefault="00C27C19" w:rsidP="00680778">
      <w:pPr>
        <w:spacing w:line="240" w:lineRule="auto"/>
        <w:rPr>
          <w:sz w:val="24"/>
          <w:szCs w:val="24"/>
        </w:rPr>
      </w:pPr>
      <w:r w:rsidRPr="00680778">
        <w:rPr>
          <w:sz w:val="24"/>
          <w:szCs w:val="24"/>
        </w:rPr>
        <w:t>Шагимуратов</w:t>
      </w:r>
      <w:r>
        <w:rPr>
          <w:sz w:val="24"/>
          <w:szCs w:val="24"/>
        </w:rPr>
        <w:t xml:space="preserve"> И.</w:t>
      </w:r>
      <w:r w:rsidRPr="006453F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И.,  Якимова Г. А., Ефишов И. И., </w:t>
      </w:r>
      <w:r w:rsidRPr="00107F6B">
        <w:rPr>
          <w:sz w:val="22"/>
          <w:szCs w:val="22"/>
        </w:rPr>
        <w:t>Филатов</w:t>
      </w:r>
      <w:r w:rsidRPr="006453F9">
        <w:rPr>
          <w:sz w:val="22"/>
          <w:szCs w:val="22"/>
        </w:rPr>
        <w:t xml:space="preserve"> </w:t>
      </w:r>
      <w:r w:rsidRPr="00107F6B">
        <w:rPr>
          <w:sz w:val="22"/>
          <w:szCs w:val="22"/>
        </w:rPr>
        <w:t>М.</w:t>
      </w:r>
      <w:r w:rsidRPr="006453F9">
        <w:rPr>
          <w:sz w:val="22"/>
          <w:szCs w:val="22"/>
        </w:rPr>
        <w:t xml:space="preserve"> </w:t>
      </w:r>
      <w:r w:rsidRPr="00107F6B">
        <w:rPr>
          <w:sz w:val="22"/>
          <w:szCs w:val="22"/>
        </w:rPr>
        <w:t>В.</w:t>
      </w:r>
    </w:p>
    <w:p w:rsidR="00C27C19" w:rsidRPr="00955774" w:rsidRDefault="00C27C19" w:rsidP="00E5271B">
      <w:pPr>
        <w:rPr>
          <w:sz w:val="24"/>
          <w:szCs w:val="24"/>
        </w:rPr>
      </w:pPr>
      <w:r>
        <w:rPr>
          <w:sz w:val="24"/>
          <w:szCs w:val="24"/>
        </w:rPr>
        <w:t xml:space="preserve">Поляризационный </w:t>
      </w:r>
      <w:r w:rsidRPr="00935373">
        <w:rPr>
          <w:sz w:val="24"/>
          <w:szCs w:val="24"/>
        </w:rPr>
        <w:t xml:space="preserve"> джет (ПД)  или </w:t>
      </w:r>
      <w:r w:rsidRPr="00935373">
        <w:rPr>
          <w:color w:val="1C1D1E"/>
          <w:sz w:val="24"/>
          <w:szCs w:val="24"/>
          <w:lang w:val="en-US"/>
        </w:rPr>
        <w:t>Subauroral</w:t>
      </w:r>
      <w:r w:rsidRPr="00935373">
        <w:rPr>
          <w:color w:val="1C1D1E"/>
          <w:sz w:val="24"/>
          <w:szCs w:val="24"/>
        </w:rPr>
        <w:t xml:space="preserve"> </w:t>
      </w:r>
      <w:r>
        <w:rPr>
          <w:color w:val="1C1D1E"/>
          <w:sz w:val="24"/>
          <w:szCs w:val="24"/>
          <w:lang w:val="en-US"/>
        </w:rPr>
        <w:t>I</w:t>
      </w:r>
      <w:r w:rsidRPr="00935373">
        <w:rPr>
          <w:color w:val="1C1D1E"/>
          <w:sz w:val="24"/>
          <w:szCs w:val="24"/>
          <w:lang w:val="en-US"/>
        </w:rPr>
        <w:t>on</w:t>
      </w:r>
      <w:r w:rsidRPr="00935373">
        <w:rPr>
          <w:color w:val="1C1D1E"/>
          <w:sz w:val="24"/>
          <w:szCs w:val="24"/>
        </w:rPr>
        <w:t xml:space="preserve"> </w:t>
      </w:r>
      <w:r>
        <w:rPr>
          <w:color w:val="1C1D1E"/>
          <w:sz w:val="24"/>
          <w:szCs w:val="24"/>
          <w:lang w:val="en-US"/>
        </w:rPr>
        <w:t>D</w:t>
      </w:r>
      <w:r w:rsidRPr="00935373">
        <w:rPr>
          <w:color w:val="1C1D1E"/>
          <w:sz w:val="24"/>
          <w:szCs w:val="24"/>
          <w:lang w:val="en-US"/>
        </w:rPr>
        <w:t>rift</w:t>
      </w:r>
      <w:r w:rsidRPr="00935373">
        <w:rPr>
          <w:color w:val="1C1D1E"/>
          <w:sz w:val="24"/>
          <w:szCs w:val="24"/>
        </w:rPr>
        <w:t xml:space="preserve"> (</w:t>
      </w:r>
      <w:r w:rsidRPr="00935373">
        <w:rPr>
          <w:color w:val="1C1D1E"/>
          <w:sz w:val="24"/>
          <w:szCs w:val="24"/>
          <w:lang w:val="en-US"/>
        </w:rPr>
        <w:t>SAID</w:t>
      </w:r>
      <w:r w:rsidRPr="00935373">
        <w:rPr>
          <w:color w:val="1C1D1E"/>
          <w:sz w:val="24"/>
          <w:szCs w:val="24"/>
        </w:rPr>
        <w:t xml:space="preserve">) проявляется как узкая по широте область быстрого ионного дрейфа  направленного в западном направлении на высотах </w:t>
      </w:r>
      <w:r w:rsidRPr="00935373">
        <w:rPr>
          <w:color w:val="1C1D1E"/>
          <w:sz w:val="24"/>
          <w:szCs w:val="24"/>
          <w:lang w:val="en-US"/>
        </w:rPr>
        <w:t>F</w:t>
      </w:r>
      <w:r w:rsidRPr="00935373">
        <w:rPr>
          <w:color w:val="1C1D1E"/>
          <w:sz w:val="24"/>
          <w:szCs w:val="24"/>
        </w:rPr>
        <w:t xml:space="preserve"> области.  </w:t>
      </w:r>
      <w:r w:rsidRPr="00935373">
        <w:rPr>
          <w:sz w:val="24"/>
          <w:szCs w:val="24"/>
        </w:rPr>
        <w:t xml:space="preserve">ПД располагается на экваториально границе диффузных высыпаний в субавроральной ионосфере </w:t>
      </w:r>
      <w:r>
        <w:rPr>
          <w:sz w:val="24"/>
          <w:szCs w:val="24"/>
        </w:rPr>
        <w:t xml:space="preserve"> и </w:t>
      </w:r>
      <w:r w:rsidRPr="00935373">
        <w:rPr>
          <w:sz w:val="24"/>
          <w:szCs w:val="24"/>
        </w:rPr>
        <w:t>свя</w:t>
      </w:r>
      <w:r>
        <w:rPr>
          <w:sz w:val="24"/>
          <w:szCs w:val="24"/>
        </w:rPr>
        <w:t>зан с среднеширотным провалом</w:t>
      </w:r>
      <w:r w:rsidRPr="00935373">
        <w:rPr>
          <w:sz w:val="24"/>
          <w:szCs w:val="24"/>
        </w:rPr>
        <w:t>.</w:t>
      </w:r>
      <w:r>
        <w:rPr>
          <w:sz w:val="24"/>
          <w:szCs w:val="24"/>
        </w:rPr>
        <w:t xml:space="preserve">  В большей части  ПД  выявлен по спутниковым  наблюдениям. В работе впервые показано проявление ПД в вариациях  ТЕС. Поляризационный </w:t>
      </w:r>
      <w:r w:rsidRPr="00935373">
        <w:rPr>
          <w:sz w:val="24"/>
          <w:szCs w:val="24"/>
        </w:rPr>
        <w:t xml:space="preserve"> джет </w:t>
      </w:r>
      <w:r>
        <w:rPr>
          <w:sz w:val="24"/>
          <w:szCs w:val="24"/>
        </w:rPr>
        <w:t xml:space="preserve"> выявлен  во время  слабой бури 18 марта 2018 года  </w:t>
      </w:r>
      <w:r w:rsidRPr="00310F3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Dst</w:t>
      </w:r>
      <w:r w:rsidRPr="00310F3C">
        <w:rPr>
          <w:sz w:val="24"/>
          <w:szCs w:val="24"/>
        </w:rPr>
        <w:t>~</w:t>
      </w:r>
      <w:r>
        <w:rPr>
          <w:sz w:val="24"/>
          <w:szCs w:val="24"/>
        </w:rPr>
        <w:t>45</w:t>
      </w:r>
      <w:r>
        <w:rPr>
          <w:sz w:val="24"/>
          <w:szCs w:val="24"/>
          <w:lang w:val="en-US"/>
        </w:rPr>
        <w:t>nT</w:t>
      </w:r>
      <w:r w:rsidRPr="00310F3C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1D42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Джет был с ассоциирован с  глубоким провалом, который   проявился на картах </w:t>
      </w:r>
      <w:r>
        <w:rPr>
          <w:sz w:val="24"/>
          <w:szCs w:val="24"/>
          <w:lang w:val="en-US"/>
        </w:rPr>
        <w:t>TEC</w:t>
      </w:r>
      <w:r>
        <w:rPr>
          <w:sz w:val="24"/>
          <w:szCs w:val="24"/>
        </w:rPr>
        <w:t xml:space="preserve"> в европейском секторе. Ширина провала по широте составляла  менее 5 градусов,  величина ТЕС в провале  составляла 1.0-1. 5 </w:t>
      </w:r>
      <w:r>
        <w:rPr>
          <w:sz w:val="24"/>
          <w:szCs w:val="24"/>
          <w:lang w:val="en-US"/>
        </w:rPr>
        <w:t>TECU</w:t>
      </w:r>
      <w:r>
        <w:rPr>
          <w:sz w:val="24"/>
          <w:szCs w:val="24"/>
        </w:rPr>
        <w:t xml:space="preserve">.  Провал регистрировался в интервале 22-02 </w:t>
      </w:r>
      <w:r>
        <w:rPr>
          <w:sz w:val="24"/>
          <w:szCs w:val="24"/>
          <w:lang w:val="en-US"/>
        </w:rPr>
        <w:t>MLT</w:t>
      </w:r>
      <w:r>
        <w:rPr>
          <w:sz w:val="24"/>
          <w:szCs w:val="24"/>
        </w:rPr>
        <w:t xml:space="preserve"> на широтах 55-57</w:t>
      </w:r>
      <w:r>
        <w:rPr>
          <w:sz w:val="24"/>
          <w:szCs w:val="24"/>
          <w:vertAlign w:val="superscript"/>
        </w:rPr>
        <w:t>○</w:t>
      </w:r>
      <w:r>
        <w:rPr>
          <w:sz w:val="24"/>
          <w:szCs w:val="24"/>
          <w:lang w:val="en-US"/>
        </w:rPr>
        <w:t>MLAT</w:t>
      </w:r>
      <w:r>
        <w:rPr>
          <w:sz w:val="24"/>
          <w:szCs w:val="24"/>
        </w:rPr>
        <w:t xml:space="preserve">. Впервые в структуре ПД выявлены неоднородности ТЕС, которые проявились </w:t>
      </w:r>
      <w:r w:rsidRPr="00B8148F">
        <w:rPr>
          <w:sz w:val="24"/>
          <w:szCs w:val="24"/>
        </w:rPr>
        <w:t>в усилении интенсивности с</w:t>
      </w:r>
      <w:r>
        <w:rPr>
          <w:sz w:val="24"/>
          <w:szCs w:val="24"/>
        </w:rPr>
        <w:t>ц</w:t>
      </w:r>
      <w:r w:rsidRPr="00B8148F">
        <w:rPr>
          <w:sz w:val="24"/>
          <w:szCs w:val="24"/>
        </w:rPr>
        <w:t xml:space="preserve">интилляций </w:t>
      </w:r>
      <w:r w:rsidRPr="00B8148F">
        <w:rPr>
          <w:sz w:val="24"/>
          <w:szCs w:val="24"/>
          <w:lang w:val="en-US"/>
        </w:rPr>
        <w:t>GPS</w:t>
      </w:r>
      <w:r w:rsidRPr="00B8148F">
        <w:rPr>
          <w:sz w:val="24"/>
          <w:szCs w:val="24"/>
        </w:rPr>
        <w:t xml:space="preserve"> сигналов</w:t>
      </w:r>
      <w:r>
        <w:rPr>
          <w:sz w:val="24"/>
          <w:szCs w:val="24"/>
        </w:rPr>
        <w:t>.</w:t>
      </w:r>
    </w:p>
    <w:p w:rsidR="00C27C19" w:rsidRDefault="00C27C19" w:rsidP="00335C28">
      <w:pPr>
        <w:jc w:val="both"/>
        <w:rPr>
          <w:sz w:val="24"/>
          <w:szCs w:val="24"/>
        </w:rPr>
      </w:pPr>
    </w:p>
    <w:p w:rsidR="00C27C19" w:rsidRDefault="00C27C19" w:rsidP="00335C28">
      <w:pPr>
        <w:jc w:val="both"/>
        <w:rPr>
          <w:sz w:val="24"/>
          <w:szCs w:val="24"/>
        </w:rPr>
      </w:pPr>
    </w:p>
    <w:p w:rsidR="00C27C19" w:rsidRDefault="00C27C19" w:rsidP="00335C28">
      <w:pPr>
        <w:jc w:val="both"/>
        <w:rPr>
          <w:sz w:val="24"/>
          <w:szCs w:val="24"/>
        </w:rPr>
      </w:pPr>
    </w:p>
    <w:sectPr w:rsidR="00C27C19" w:rsidSect="00212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38E"/>
    <w:rsid w:val="00032DCF"/>
    <w:rsid w:val="000833FB"/>
    <w:rsid w:val="000B2C18"/>
    <w:rsid w:val="000E47FE"/>
    <w:rsid w:val="00107F6B"/>
    <w:rsid w:val="001D4279"/>
    <w:rsid w:val="00212636"/>
    <w:rsid w:val="00214533"/>
    <w:rsid w:val="00287B09"/>
    <w:rsid w:val="002B4FBE"/>
    <w:rsid w:val="002B6CC8"/>
    <w:rsid w:val="002B6D7D"/>
    <w:rsid w:val="00310F3C"/>
    <w:rsid w:val="00335C28"/>
    <w:rsid w:val="00395B73"/>
    <w:rsid w:val="003A256E"/>
    <w:rsid w:val="003C48CE"/>
    <w:rsid w:val="00416EF1"/>
    <w:rsid w:val="00445616"/>
    <w:rsid w:val="004825AE"/>
    <w:rsid w:val="00515526"/>
    <w:rsid w:val="00546B6B"/>
    <w:rsid w:val="00563BFE"/>
    <w:rsid w:val="0057733B"/>
    <w:rsid w:val="005B3999"/>
    <w:rsid w:val="005C17ED"/>
    <w:rsid w:val="006453F9"/>
    <w:rsid w:val="00680778"/>
    <w:rsid w:val="006F357D"/>
    <w:rsid w:val="00724542"/>
    <w:rsid w:val="00727D50"/>
    <w:rsid w:val="00733FF5"/>
    <w:rsid w:val="00765EF7"/>
    <w:rsid w:val="0079475E"/>
    <w:rsid w:val="00842C6D"/>
    <w:rsid w:val="0092072E"/>
    <w:rsid w:val="00935373"/>
    <w:rsid w:val="00955774"/>
    <w:rsid w:val="00A23186"/>
    <w:rsid w:val="00A65454"/>
    <w:rsid w:val="00A70BD0"/>
    <w:rsid w:val="00AD138E"/>
    <w:rsid w:val="00B3190E"/>
    <w:rsid w:val="00B8148F"/>
    <w:rsid w:val="00BC3838"/>
    <w:rsid w:val="00C1224A"/>
    <w:rsid w:val="00C14E0A"/>
    <w:rsid w:val="00C27C19"/>
    <w:rsid w:val="00CA331E"/>
    <w:rsid w:val="00CD218A"/>
    <w:rsid w:val="00DB397B"/>
    <w:rsid w:val="00E50C1B"/>
    <w:rsid w:val="00E5271B"/>
    <w:rsid w:val="00EB28B0"/>
    <w:rsid w:val="00EC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38E"/>
    <w:pPr>
      <w:spacing w:after="200" w:line="276" w:lineRule="auto"/>
    </w:pPr>
    <w:rPr>
      <w:sz w:val="2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167</Words>
  <Characters>956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X64</cp:lastModifiedBy>
  <cp:revision>8</cp:revision>
  <dcterms:created xsi:type="dcterms:W3CDTF">2025-02-06T15:01:00Z</dcterms:created>
  <dcterms:modified xsi:type="dcterms:W3CDTF">2025-02-07T12:14:00Z</dcterms:modified>
</cp:coreProperties>
</file>